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0" w:firstLine="0"/>
        <w:textAlignment w:val="auto"/>
        <w:rPr>
          <w:rFonts w:ascii="方正黑体_GBK" w:eastAsia="方正黑体_GBK" w:cs="方正黑体_GBK" w:hint="eastAsia"/>
          <w:color w:val="000000"/>
          <w:shd w:val="clear" w:color="auto" w:fill="auto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  <w:r>
        <w:rPr>
          <w:rFonts w:ascii="方正黑体_GBK" w:eastAsia="方正黑体_GBK" w:cs="方正黑体_GBK" w:hint="eastAsia"/>
          <w:color w:val="000000"/>
          <w:shd w:val="clear" w:color="auto" w:fill="auto"/>
          <w14:textFill>
            <w14:solidFill>
              <w14:srgbClr w14:val="000000"/>
            </w14:solidFill>
          </w14:textFill>
          <w:lang w:val="en-US" w:eastAsia="zh-CN"/>
          <w:highlight w:val="auto"/>
        </w:rPr>
        <w:t>附件2</w:t>
      </w:r>
    </w:p>
    <w:p>
      <w:pPr>
        <w:ind w:left="0" w:firstLineChars="0" w:firstLine="0"/>
        <w:jc w:val="center"/>
        <w:rPr>
          <w:rFonts w:ascii="方正小标宋简体" w:eastAsia="方正小标宋简体" w:cs="方正小标宋简体" w:hint="eastAsia"/>
          <w:sz w:val="40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40"/>
          <w:szCs w:val="32"/>
          <w:lang w:val="en-US" w:eastAsia="zh-CN"/>
        </w:rPr>
        <w:t>行政规范性文件制定审核流程图</w:t>
      </w:r>
    </w:p>
    <w:p>
      <w:pPr>
        <w:ind w:left="0" w:firstLineChars="0" w:firstLine="0"/>
        <w:rPr>
          <w:rFonts w:ascii="Times New Roman" w:cs="Times New Roman" w:hAnsi="Times New Roman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61" behindDoc="0" locked="0" layoutInCell="1" hidden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125729</wp:posOffset>
                </wp:positionV>
                <wp:extent cx="1113154" cy="385445"/>
                <wp:effectExtent l="0" t="0" r="0" b="0"/>
                <wp:wrapNone/>
                <wp:docPr id="1" name="文本框 7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13154" cy="38544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noFill/>
                          <a:prstDash val="solid"/>
                          <a:round/>
                        </a:ln>
                      </wps:spPr>
                      <wps:txbx id="2">
                        <w:txbxContent>
                          <w:p>
                            <w:pPr>
                              <w:ind w:left="0" w:firstLineChars="0" w:firstLine="0"/>
                              <w:jc w:val="center"/>
                              <w:rPr>
                                <w:rFonts w:eastAsia="仿宋_GB2312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  <w:lang w:val="en-US" w:eastAsia="zh-CN"/>
                              </w:rPr>
                              <w:t>非规范性文件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8 3" o:spid="_x0000_s3" fillcolor="#FFFFFF" stroked="f" strokeweight="0.5pt" style="position:absolute;margin-left:213.35pt;margin-top:9.9pt;width:87.649994pt;height:30.350002pt;z-index:61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ind w:left="0" w:firstLineChars="0" w:firstLine="0"/>
                        <w:jc w:val="center"/>
                        <w:rPr>
                          <w:rFonts w:eastAsia="仿宋_GB2312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  <w:lang w:val="en-US" w:eastAsia="zh-CN"/>
                        </w:rPr>
                        <w:t>非规范性文件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55" behindDoc="0" locked="0" layoutInCell="1" hidden="0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331470</wp:posOffset>
                </wp:positionV>
                <wp:extent cx="1623694" cy="572770"/>
                <wp:effectExtent l="0" t="0" r="0" b="0"/>
                <wp:wrapNone/>
                <wp:docPr id="4" name="文本框 7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23694" cy="57277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5">
                        <w:txbxContent>
                          <w:p>
                            <w:pPr>
                              <w:ind w:left="0" w:firstLineChars="0" w:firstLine="0"/>
                              <w:jc w:val="center"/>
                              <w:rPr>
                                <w:rFonts w:eastAsia="仿宋_GB2312"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按局发文程序签发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5 6" o:spid="_x0000_s6" fillcolor="#FFFFFF" stroked="t" strokeweight="0.5pt" style="position:absolute;margin-left:307.15pt;margin-top:26.1pt;width:127.84998pt;height:45.1pt;z-index:55;mso-position-horizontal:absolute;mso-position-vertical:absolute;mso-wrap-distance-left:8.999863pt;mso-wrap-distance-right:8.999863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ind w:left="0" w:firstLineChars="0" w:firstLine="0"/>
                        <w:jc w:val="center"/>
                        <w:rPr>
                          <w:rFonts w:eastAsia="仿宋_GB2312"/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按局发文程序签发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49" behindDoc="0" locked="0" layoutInCell="1" hidden="0" allowOverlap="1">
                <wp:simplePos x="0" y="0"/>
                <wp:positionH relativeFrom="column">
                  <wp:posOffset>13969</wp:posOffset>
                </wp:positionH>
                <wp:positionV relativeFrom="paragraph">
                  <wp:posOffset>325755</wp:posOffset>
                </wp:positionV>
                <wp:extent cx="2648584" cy="440690"/>
                <wp:effectExtent l="0" t="0" r="0" b="0"/>
                <wp:wrapNone/>
                <wp:docPr id="7" name="文本框 7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8584" cy="44069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8">
                        <w:txbxContent>
                          <w:p>
                            <w:pPr>
                              <w:ind w:left="0" w:firstLineChars="0" w:firstLine="0"/>
                              <w:jc w:val="center"/>
                              <w:rPr>
                                <w:rFonts w:eastAsia="仿宋_GB2312"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起草单位拟制文件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3 9" o:spid="_x0000_s9" fillcolor="#FFFFFF" stroked="t" strokeweight="0.5pt" style="position:absolute;margin-left:1.1pt;margin-top:25.65pt;width:208.54999pt;height:34.700005pt;z-index:49;mso-position-horizontal:absolute;mso-position-vertical:absolute;mso-wrap-distance-left:8.999863pt;mso-wrap-distance-right:8.999863pt;mso-wrap-style:square;">
                <v:stroke color="#000000"/>
                <v:textbox id="850" inset="2.54mm,1.27mm,2.54mm,1.27mm" o:insetmode="custom" style="layout-flow:horizontal;v-text-anchor:top;">
                  <w:txbxContent>
                    <w:p>
                      <w:pPr>
                        <w:ind w:left="0" w:firstLineChars="0" w:firstLine="0"/>
                        <w:jc w:val="center"/>
                        <w:rPr>
                          <w:rFonts w:eastAsia="仿宋_GB2312"/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起草单位拟制文件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81" behindDoc="0" locked="0" layoutInCell="1" hidden="0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3810635</wp:posOffset>
                </wp:positionV>
                <wp:extent cx="1283969" cy="11429"/>
                <wp:effectExtent l="0" t="0" r="0" b="0"/>
                <wp:wrapNone/>
                <wp:docPr id="10" name="直接箭头连接符 7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3611880" y="5894705"/>
                          <a:ext cx="1283969" cy="11429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77 11" o:spid="_x0000_s11" filled="f" stroked="t" strokeweight="1.25pt" style="position:absolute;margin-left:205.05pt;margin-top:300.05pt;width:101.09999pt;height:0.8999939pt;z-index:81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</w:p>
    <w:p>
      <w:pPr>
        <w:ind w:left="0" w:firstLineChars="0" w:firstLine="0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71" behindDoc="0" locked="0" layoutInCell="1" hidden="0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403225</wp:posOffset>
                </wp:positionV>
                <wp:extent cx="5079" cy="579754"/>
                <wp:effectExtent l="0" t="0" r="0" b="0"/>
                <wp:wrapNone/>
                <wp:docPr id="12" name="直接箭头连接符 7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2275205" y="2883535"/>
                          <a:ext cx="5079" cy="579754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76 13" o:spid="_x0000_s13" filled="f" stroked="t" strokeweight="1.25pt" style="position:absolute;margin-left:99.8pt;margin-top:31.750004pt;width:0.39998627pt;height:45.649998pt;flip:x;z-index:71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67" behindDoc="0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953135</wp:posOffset>
                </wp:positionV>
                <wp:extent cx="1623695" cy="791845"/>
                <wp:effectExtent l="0" t="0" r="0" b="0"/>
                <wp:wrapNone/>
                <wp:docPr id="14" name="文本框 7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23695" cy="79184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15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center"/>
                              <w:textAlignment w:val="auto"/>
                              <w:rPr>
                                <w:rFonts w:eastAsia="仿宋_GB2312"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准备起草文件所需的各类参考资料和依据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4 16" o:spid="_x0000_s16" fillcolor="#FFFFFF" stroked="t" strokeweight="0.5pt" style="position:absolute;margin-left:307.0pt;margin-top:75.05pt;width:127.850006pt;height:62.35pt;z-index:67;mso-position-horizontal:absolute;mso-position-vertical:absolute;mso-wrap-distance-left:8.999863pt;mso-wrap-distance-right:8.999863pt;mso-wrap-style:square;">
                <v:stroke color="#000000"/>
                <v:textbox id="851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center"/>
                        <w:textAlignment w:val="auto"/>
                        <w:rPr>
                          <w:rFonts w:eastAsia="仿宋_GB2312"/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准备起草文件所需的各类参考资料和依据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69" behindDoc="0" locked="0" layoutInCell="1" hidden="0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1342390</wp:posOffset>
                </wp:positionV>
                <wp:extent cx="1183640" cy="952"/>
                <wp:effectExtent l="0" t="0" r="0" b="0"/>
                <wp:wrapNone/>
                <wp:docPr id="17" name="直接箭头连接符 6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3668394" y="3822700"/>
                          <a:ext cx="1183640" cy="952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61 18" o:spid="_x0000_s18" filled="f" stroked="t" strokeweight="1.25pt" style="position:absolute;margin-left:209.5pt;margin-top:105.700005pt;width:93.19998pt;height:0.07498169pt;z-index:69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59" behindDoc="0" locked="0" layoutInCell="1" hidden="0" allowOverlap="1">
                <wp:simplePos x="0" y="0"/>
                <wp:positionH relativeFrom="column">
                  <wp:posOffset>2662554</wp:posOffset>
                </wp:positionH>
                <wp:positionV relativeFrom="paragraph">
                  <wp:posOffset>149860</wp:posOffset>
                </wp:positionV>
                <wp:extent cx="1183640" cy="952"/>
                <wp:effectExtent l="0" t="0" r="0" b="0"/>
                <wp:wrapNone/>
                <wp:docPr id="19" name="直接箭头连接符 5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3670299" y="2630170"/>
                          <a:ext cx="1183640" cy="952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51 20" o:spid="_x0000_s20" filled="f" stroked="t" strokeweight="1.25pt" style="position:absolute;margin-left:209.64998pt;margin-top:11.800007pt;width:93.2pt;height:0.07500267pt;z-index:59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</w:p>
    <w:p>
      <w:pPr>
        <w:bidi w:val="0"/>
        <w:rPr>
          <w:rFonts w:ascii="Calibri" w:eastAsia="仿宋_GB2312" w:cs="Times New Roman" w:hAnsi="Calibri"/>
          <w:kern w:val="2"/>
          <w:sz w:val="32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65" behindDoc="0" locked="0" layoutInCell="1" hidden="0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100330</wp:posOffset>
                </wp:positionV>
                <wp:extent cx="1113154" cy="407034"/>
                <wp:effectExtent l="0" t="0" r="0" b="0"/>
                <wp:wrapNone/>
                <wp:docPr id="21" name="文本框 1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13154" cy="407034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noFill/>
                          <a:prstDash val="solid"/>
                          <a:round/>
                        </a:ln>
                      </wps:spPr>
                      <wps:txbx id="22">
                        <w:txbxContent>
                          <w:p>
                            <w:pPr>
                              <w:ind w:left="0" w:firstLineChars="0" w:firstLine="0"/>
                              <w:jc w:val="center"/>
                              <w:rPr>
                                <w:rFonts w:eastAsia="仿宋_GB2312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  <w:lang w:val="en-US" w:eastAsia="zh-CN"/>
                              </w:rPr>
                              <w:t>规范性文件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7 23" o:spid="_x0000_s23" fillcolor="#FFFFFF" stroked="f" strokeweight="0.5pt" style="position:absolute;margin-left:105.549995pt;margin-top:7.9pt;width:87.649994pt;height:32.05pt;z-index:65;mso-position-horizontal:absolute;mso-position-vertical:absolute;mso-wrap-distance-left:8.999863pt;mso-wrap-distance-right:8.999863pt;mso-wrap-style:square;">
                <v:stroke color="#000000"/>
                <v:textbox id="852" inset="2.54mm,1.27mm,2.54mm,1.27mm" o:insetmode="custom" style="layout-flow:horizontal;v-text-anchor:top;">
                  <w:txbxContent>
                    <w:p>
                      <w:pPr>
                        <w:ind w:left="0" w:firstLineChars="0" w:firstLine="0"/>
                        <w:jc w:val="center"/>
                        <w:rPr>
                          <w:rFonts w:eastAsia="仿宋_GB2312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  <w:lang w:val="en-US" w:eastAsia="zh-CN"/>
                        </w:rPr>
                        <w:t>规范性文件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57" behindDoc="0" locked="0" layoutInCell="1" hidden="0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210184</wp:posOffset>
                </wp:positionV>
                <wp:extent cx="2648584" cy="462914"/>
                <wp:effectExtent l="0" t="0" r="0" b="0"/>
                <wp:wrapNone/>
                <wp:docPr id="24" name="文本框 4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8584" cy="462914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5">
                        <w:txbxContent>
                          <w:p>
                            <w:pPr>
                              <w:ind w:left="0" w:firstLineChars="0" w:firstLine="0"/>
                              <w:jc w:val="center"/>
                              <w:rPr>
                                <w:rFonts w:eastAsia="仿宋_GB2312"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组织前期调研和其他准备工作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1 26" o:spid="_x0000_s26" fillcolor="#FFFFFF" stroked="t" strokeweight="0.5pt" style="position:absolute;margin-left:-3.05pt;margin-top:16.55pt;width:208.54999pt;height:36.449997pt;z-index:57;mso-position-horizontal:absolute;mso-position-vertical:absolute;mso-wrap-distance-left:8.999863pt;mso-wrap-distance-right:8.999863pt;mso-wrap-style:square;">
                <v:stroke color="#000000"/>
                <v:textbox id="853" inset="2.54mm,1.27mm,2.54mm,1.27mm" o:insetmode="custom" style="layout-flow:horizontal;v-text-anchor:top;">
                  <w:txbxContent>
                    <w:p>
                      <w:pPr>
                        <w:ind w:left="0" w:firstLineChars="0" w:firstLine="0"/>
                        <w:jc w:val="center"/>
                        <w:rPr>
                          <w:rFonts w:eastAsia="仿宋_GB2312"/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组织前期调研和其他准备工作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63" behindDoc="0" locked="0" layoutInCell="1" hidden="0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309879</wp:posOffset>
                </wp:positionV>
                <wp:extent cx="952" cy="439420"/>
                <wp:effectExtent l="0" t="0" r="0" b="0"/>
                <wp:wrapNone/>
                <wp:docPr id="27" name="直接箭头连接符 4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2278380" y="3978910"/>
                          <a:ext cx="952" cy="439420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43 28" o:spid="_x0000_s28" filled="f" stroked="t" strokeweight="1.25pt" style="position:absolute;margin-left:100.05pt;margin-top:24.399988pt;width:0.07500458pt;height:34.6pt;z-index:63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51" behindDoc="0" locked="0" layoutInCell="1" hidden="0" allowOverlap="1">
                <wp:simplePos x="0" y="0"/>
                <wp:positionH relativeFrom="column">
                  <wp:posOffset>-53974</wp:posOffset>
                </wp:positionH>
                <wp:positionV relativeFrom="paragraph">
                  <wp:posOffset>393700</wp:posOffset>
                </wp:positionV>
                <wp:extent cx="2648584" cy="791210"/>
                <wp:effectExtent l="0" t="0" r="0" b="0"/>
                <wp:wrapNone/>
                <wp:docPr id="29" name="文本框 4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8584" cy="79121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30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center"/>
                              <w:textAlignment w:val="auto"/>
                              <w:rPr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形成征求意见稿并征求相关单位意见，必要时应召开论证会、研讨会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5 31" o:spid="_x0000_s31" fillcolor="#FFFFFF" stroked="t" strokeweight="0.5pt" style="position:absolute;margin-left:-4.25pt;margin-top:30.999998pt;width:208.54999pt;height:62.3pt;z-index:51;mso-position-horizontal:absolute;mso-position-vertical:absolute;mso-wrap-distance-left:8.999863pt;mso-wrap-distance-right:8.999863pt;mso-wrap-style:square;">
                <v:stroke color="#000000"/>
                <v:textbox id="854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center"/>
                        <w:textAlignment w:val="auto"/>
                        <w:rPr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形成征求意见稿并征求相关单位意见，必要时应召开论证会、研讨会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73" behindDoc="0" locked="0" layoutInCell="1" hidden="0" allowOverlap="1">
                <wp:simplePos x="0" y="0"/>
                <wp:positionH relativeFrom="column">
                  <wp:posOffset>3910329</wp:posOffset>
                </wp:positionH>
                <wp:positionV relativeFrom="paragraph">
                  <wp:posOffset>48260</wp:posOffset>
                </wp:positionV>
                <wp:extent cx="1623695" cy="594360"/>
                <wp:effectExtent l="0" t="0" r="0" b="0"/>
                <wp:wrapNone/>
                <wp:docPr id="32" name="文本框 4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23695" cy="59436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33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both"/>
                              <w:textAlignment w:val="auto"/>
                              <w:rPr>
                                <w:rFonts w:eastAsia="仿宋_GB2312"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汇总征求意见情况，协调矛盾分歧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4 34" o:spid="_x0000_s34" fillcolor="#FFFFFF" stroked="t" strokeweight="0.5pt" style="position:absolute;margin-left:307.9pt;margin-top:3.8pt;width:127.850006pt;height:46.8pt;z-index:73;mso-position-horizontal:absolute;mso-position-vertical:absolute;mso-wrap-distance-left:8.999863pt;mso-wrap-distance-right:8.999863pt;mso-wrap-style:square;">
                <v:stroke color="#000000"/>
                <v:textbox id="855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both"/>
                        <w:textAlignment w:val="auto"/>
                        <w:rPr>
                          <w:rFonts w:eastAsia="仿宋_GB2312"/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汇总征求意见情况，协调矛盾分歧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75" behindDoc="0" locked="0" layoutInCell="1" hidden="0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377190</wp:posOffset>
                </wp:positionV>
                <wp:extent cx="1183640" cy="952"/>
                <wp:effectExtent l="0" t="0" r="0" b="0"/>
                <wp:wrapNone/>
                <wp:docPr id="35" name="直接箭头连接符 6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3662045" y="4838700"/>
                          <a:ext cx="1183640" cy="952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69 36" o:spid="_x0000_s36" filled="f" stroked="t" strokeweight="1.25pt" style="position:absolute;margin-left:208.99998pt;margin-top:29.70001pt;width:93.2pt;height:0.07497978pt;z-index:75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83" behindDoc="0" locked="0" layoutInCell="1" hidden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45085</wp:posOffset>
                </wp:positionV>
                <wp:extent cx="1741805" cy="1214120"/>
                <wp:effectExtent l="0" t="0" r="0" b="0"/>
                <wp:wrapNone/>
                <wp:docPr id="37" name="文本框 6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805" cy="121412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38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both"/>
                              <w:textAlignment w:val="auto"/>
                              <w:rPr>
                                <w:rFonts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形成起草说明，填写</w:t>
                            </w:r>
                            <w:r>
                              <w:rPr>
                                <w:sz w:val="28"/>
                                <w:szCs w:val="28"/>
                                <w:lang w:val="en-US" w:eastAsia="zh-CN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吕梁市</w:t>
                            </w:r>
                            <w:r>
                              <w:rPr>
                                <w:sz w:val="28"/>
                                <w:szCs w:val="28"/>
                                <w:lang w:val="en-US" w:eastAsia="zh-CN"/>
                              </w:rPr>
                              <w:t>退役军人事务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局行政</w:t>
                            </w:r>
                            <w:r>
                              <w:rPr>
                                <w:sz w:val="28"/>
                                <w:szCs w:val="28"/>
                                <w:lang w:val="en-US" w:eastAsia="zh-CN"/>
                              </w:rPr>
                              <w:t>规范性文件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合法性审核</w:t>
                            </w:r>
                            <w:r>
                              <w:rPr>
                                <w:sz w:val="28"/>
                                <w:szCs w:val="28"/>
                                <w:lang w:val="en-US" w:eastAsia="zh-CN"/>
                              </w:rPr>
                              <w:t>表》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8 39" o:spid="_x0000_s39" fillcolor="#FFFFFF" stroked="t" strokeweight="0.5pt" style="position:absolute;margin-left:306.15pt;margin-top:3.5500002pt;width:137.15002pt;height:95.6pt;z-index:83;mso-position-horizontal:absolute;mso-position-vertical:absolute;mso-wrap-distance-left:8.999863pt;mso-wrap-distance-right:8.999863pt;mso-wrap-style:square;">
                <v:stroke color="#000000"/>
                <v:textbox id="856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both"/>
                        <w:textAlignment w:val="auto"/>
                        <w:rPr>
                          <w:rFonts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形成起草说明，填写</w:t>
                      </w:r>
                      <w:r>
                        <w:rPr>
                          <w:sz w:val="28"/>
                          <w:szCs w:val="28"/>
                          <w:lang w:val="en-US" w:eastAsia="zh-CN"/>
                        </w:rPr>
                        <w:t>《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吕梁市</w:t>
                      </w:r>
                      <w:r>
                        <w:rPr>
                          <w:sz w:val="28"/>
                          <w:szCs w:val="28"/>
                          <w:lang w:val="en-US" w:eastAsia="zh-CN"/>
                        </w:rPr>
                        <w:t>退役军人事务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局行政</w:t>
                      </w:r>
                      <w:r>
                        <w:rPr>
                          <w:sz w:val="28"/>
                          <w:szCs w:val="28"/>
                          <w:lang w:val="en-US" w:eastAsia="zh-CN"/>
                        </w:rPr>
                        <w:t>规范性文件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合法性审核</w:t>
                      </w:r>
                      <w:r>
                        <w:rPr>
                          <w:sz w:val="28"/>
                          <w:szCs w:val="28"/>
                          <w:lang w:val="en-US" w:eastAsia="zh-CN"/>
                        </w:rPr>
                        <w:t>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79" behindDoc="0" locked="0" layoutInCell="1" hidden="0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24130</wp:posOffset>
                </wp:positionV>
                <wp:extent cx="3810" cy="436880"/>
                <wp:effectExtent l="0" t="0" r="0" b="0"/>
                <wp:wrapNone/>
                <wp:docPr id="40" name="直接箭头连接符 7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2263775" y="5278120"/>
                          <a:ext cx="3810" cy="436880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70 41" o:spid="_x0000_s41" filled="f" stroked="t" strokeweight="1.25pt" style="position:absolute;margin-left:98.90001pt;margin-top:1.9000107pt;width:0.2999878pt;height:34.400005pt;flip:x;z-index:79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77" behindDoc="0" locked="0" layoutInCell="1" hidden="0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79374</wp:posOffset>
                </wp:positionV>
                <wp:extent cx="2700020" cy="330200"/>
                <wp:effectExtent l="0" t="0" r="0" b="0"/>
                <wp:wrapNone/>
                <wp:docPr id="42" name="文本框 7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00020" cy="33020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43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center"/>
                              <w:textAlignment w:val="auto"/>
                              <w:rPr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修订文件形成送审稿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1 44" o:spid="_x0000_s44" fillcolor="#FFFFFF" stroked="t" strokeweight="0.5pt" style="position:absolute;margin-left:-7.55pt;margin-top:6.2499995pt;width:212.59999pt;height:26.000002pt;z-index:77;mso-position-horizontal:absolute;mso-position-vertical:absolute;mso-wrap-distance-left:8.999863pt;mso-wrap-distance-right:8.999863pt;mso-wrap-style:square;">
                <v:stroke color="#000000"/>
                <v:textbox id="857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center"/>
                        <w:textAlignment w:val="auto"/>
                        <w:rPr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修订文件形成送审稿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111" behindDoc="0" locked="0" layoutInCell="1" hidden="0" allowOverlap="1">
                <wp:simplePos x="0" y="0"/>
                <wp:positionH relativeFrom="column">
                  <wp:posOffset>-34289</wp:posOffset>
                </wp:positionH>
                <wp:positionV relativeFrom="paragraph">
                  <wp:posOffset>76200</wp:posOffset>
                </wp:positionV>
                <wp:extent cx="1134110" cy="1647825"/>
                <wp:effectExtent l="0" t="0" r="0" b="0"/>
                <wp:wrapNone/>
                <wp:docPr id="45" name="组合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46" name="组合 46"/>
                      <wpg:cNvGrpSpPr/>
                      <wpg:grpSpPr>
                        <a:xfrm rot="0">
                          <a:off x="0" y="0"/>
                          <a:ext cx="1134110" cy="1647825"/>
                          <a:chOff x="0" y="0"/>
                          <a:chExt cx="1134110" cy="1647825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47" name="文本框 47"/>
                        <wps:cNvSpPr/>
                        <wps:spPr>
                          <a:xfrm rot="0">
                            <a:off x="19685" y="1147445"/>
                            <a:ext cx="715010" cy="47879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noFill/>
                            <a:prstDash val="solid"/>
                            <a:miter/>
                          </a:ln>
                        </wps:spPr>
                        <wps:txbx id="48">
                          <w:txbxContent>
                            <w:p>
                              <w:pPr>
                                <w:ind w:left="0" w:firstLineChars="0" w:firstLine="0"/>
                                <w:jc w:val="center"/>
                                <w:rPr>
                                  <w:rFonts w:eastAsia="仿宋_GB2312"/>
                                  <w:sz w:val="24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1"/>
                                  <w:lang w:val="en-US" w:eastAsia="zh-CN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49" name="直线连接线 49"/>
                        <wps:cNvSpPr/>
                        <wps:spPr>
                          <a:xfrm flipV="1" rot="21600000">
                            <a:off x="0" y="0"/>
                            <a:ext cx="63" cy="1647825"/>
                          </a:xfrm>
                          <a:prstGeom prst="straightConnector1"/>
                          <a:noFill/>
                          <a:ln w="1587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直线 50"/>
                        <wps:cNvSpPr/>
                        <wps:spPr>
                          <a:xfrm rot="0">
                            <a:off x="1133475" y="1171574"/>
                            <a:ext cx="634" cy="468630"/>
                          </a:xfrm>
                          <a:prstGeom prst="line"/>
                          <a:noFill/>
                          <a:ln w="19050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组合 51" o:spid="_x0000_s51" coordorigin="1533,9642" coordsize="1785,2595" style="position:absolute;margin-left:-2.6999865pt;margin-top:6.0pt;width:89.299995pt;height:129.75005pt;z-index:111;mso-position-horizontal:absolute;mso-position-vertical:absolute;mso-wrap-distance-left:8.999863pt;mso-wrap-distance-right:8.999863pt;">
                <v:shape type="#_x0000_t202" id="_s52" o:spid="_x0000_s52" style="position:absolute;left:1564;top:11449;width:1125;height:754;mso-wrap-style:square;" fillcolor="#FFFFFF" stroked="f">
                  <v:textbox id="858" inset="2.54mm,1.27mm,2.54mm,1.27mm" o:insetmode="custom" style="layout-flow:horizontal;v-text-anchor:top;">
                    <w:txbxContent>
                      <w:p>
                        <w:pPr>
                          <w:ind w:left="0" w:firstLineChars="0" w:firstLine="0"/>
                          <w:jc w:val="center"/>
                          <w:rPr>
                            <w:rFonts w:eastAsia="仿宋_GB2312"/>
                            <w:sz w:val="24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1"/>
                            <w:lang w:val="en-US" w:eastAsia="zh-CN"/>
                          </w:rPr>
                          <w:t>未通过</w:t>
                        </w:r>
                      </w:p>
                    </w:txbxContent>
                  </v:textbox>
                  <v:stroke color="#000000"/>
                </v:shape>
                <v:shape type="#_x0000_t32" id="_s53" o:spid="_x0000_s53" style="position:absolute;left:1533;top:9642;width:0;height:2595;flip:y;" filled="f" stroked="t" strokeweight="1.25pt">
                  <v:stroke color="#000000" endarrow="open"/>
                </v:shape>
                <v:line type="#_x0000_t20" id="_s54" o:spid="_x0000_s54" style="position:absolute;visibility:visible;" from="3318.0005,11487.001" to="3319.0002,12225.001" filled="f" stroked="t" strokeweight="1.5pt">
                  <v:stroke color="#000000"/>
                </v:lin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107" behindDoc="0" locked="0" layoutInCell="1" hidden="0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69849</wp:posOffset>
                </wp:positionV>
                <wp:extent cx="8254" cy="606425"/>
                <wp:effectExtent l="0" t="0" r="0" b="0"/>
                <wp:wrapNone/>
                <wp:docPr id="55" name="直接箭头连接符 5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2697480" y="6116320"/>
                          <a:ext cx="8254" cy="606425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53 56" o:spid="_x0000_s56" filled="f" stroked="t" strokeweight="1.25pt" style="position:absolute;margin-left:133.05pt;margin-top:5.4999924pt;width:0.6499939pt;height:47.75002pt;flip:x;z-index:107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101" behindDoc="0" locked="0" layoutInCell="1" hidden="0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197485</wp:posOffset>
                </wp:positionV>
                <wp:extent cx="522605" cy="426085"/>
                <wp:effectExtent l="0" t="0" r="0" b="0"/>
                <wp:wrapNone/>
                <wp:docPr id="57" name="文本框 4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2605" cy="42608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noFill/>
                          <a:prstDash val="solid"/>
                          <a:round/>
                        </a:ln>
                      </wps:spPr>
                      <wps:txbx id="58">
                        <w:txbxContent>
                          <w:p>
                            <w:pPr>
                              <w:rPr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6 59" o:spid="_x0000_s59" fillcolor="#FFFFFF" stroked="f" strokeweight="0.5pt" style="position:absolute;margin-left:133.25pt;margin-top:15.550001pt;width:41.150005pt;height:33.550003pt;z-index:101;mso-position-horizontal:absolute;mso-position-vertical:absolute;mso-wrap-distance-left:8.999863pt;mso-wrap-distance-right:8.999863pt;mso-wrap-style:square;">
                <v:stroke color="#000000"/>
                <v:textbox id="859" inset="2.54mm,1.27mm,2.54mm,1.27mm" o:insetmode="custom" style="layout-flow:horizontal;v-text-anchor:top;">
                  <w:txbxContent>
                    <w:p>
                      <w:pPr>
                        <w:rPr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85" behindDoc="0" locked="0" layoutInCell="1" hidden="0" allowOverlap="1">
                <wp:simplePos x="0" y="0"/>
                <wp:positionH relativeFrom="column">
                  <wp:posOffset>620394</wp:posOffset>
                </wp:positionH>
                <wp:positionV relativeFrom="paragraph">
                  <wp:posOffset>244475</wp:posOffset>
                </wp:positionV>
                <wp:extent cx="1967229" cy="567055"/>
                <wp:effectExtent l="0" t="0" r="0" b="0"/>
                <wp:wrapNone/>
                <wp:docPr id="60" name="文本框 4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67229" cy="56705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61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center"/>
                              <w:textAlignment w:val="auto"/>
                              <w:rPr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提交局法治工作领导小组审核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8 62" o:spid="_x0000_s62" fillcolor="#FFFFFF" stroked="t" strokeweight="0.5pt" style="position:absolute;margin-left:48.85pt;margin-top:19.25pt;width:154.89998pt;height:44.649998pt;z-index:85;mso-position-horizontal:absolute;mso-position-vertical:absolute;mso-wrap-distance-left:8.999863pt;mso-wrap-distance-right:8.999863pt;mso-wrap-style:square;">
                <v:stroke color="#000000"/>
                <v:textbox id="860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center"/>
                        <w:textAlignment w:val="auto"/>
                        <w:rPr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提交局法治工作领导小组审核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93" behindDoc="0" locked="0" layoutInCell="1" hidden="0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203200</wp:posOffset>
                </wp:positionV>
                <wp:extent cx="1776095" cy="831850"/>
                <wp:effectExtent l="0" t="0" r="0" b="0"/>
                <wp:wrapNone/>
                <wp:docPr id="63" name="文本框 4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76095" cy="83185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64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center"/>
                              <w:textAlignment w:val="auto"/>
                              <w:rPr>
                                <w:rFonts w:eastAsia="仿宋_GB2312"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形成《合法性审核内审意见》《法律顾问意见书》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9 65" o:spid="_x0000_s65" fillcolor="#FFFFFF" stroked="t" strokeweight="0.5pt" style="position:absolute;margin-left:305.4pt;margin-top:16.0pt;width:139.85pt;height:65.5pt;z-index:93;mso-position-horizontal:absolute;mso-position-vertical:absolute;mso-wrap-distance-left:8.999863pt;mso-wrap-distance-right:8.999863pt;mso-wrap-style:square;">
                <v:stroke color="#000000"/>
                <v:textbox id="861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center"/>
                        <w:textAlignment w:val="auto"/>
                        <w:rPr>
                          <w:rFonts w:eastAsia="仿宋_GB2312"/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形成《合法性审核内审意见》《法律顾问意见书》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113" behindDoc="0" locked="0" layoutInCell="1" hidden="0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189229</wp:posOffset>
                </wp:positionV>
                <wp:extent cx="1283970" cy="11430"/>
                <wp:effectExtent l="0" t="0" r="0" b="0"/>
                <wp:wrapNone/>
                <wp:docPr id="66" name="直接箭头连接符 4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3592830" y="7028180"/>
                          <a:ext cx="1283970" cy="11430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47 67" o:spid="_x0000_s67" filled="f" stroked="t" strokeweight="1.25pt" style="position:absolute;margin-left:203.55pt;margin-top:14.899981pt;width:101.10002pt;height:0.9000416pt;z-index:113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89" behindDoc="0" locked="0" layoutInCell="1" hidden="0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-944244</wp:posOffset>
                </wp:positionV>
                <wp:extent cx="1283969" cy="11429"/>
                <wp:effectExtent l="0" t="0" r="0" b="0"/>
                <wp:wrapNone/>
                <wp:docPr id="68" name="直接箭头连接符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3611880" y="5894705"/>
                          <a:ext cx="1283969" cy="11429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6 69" o:spid="_x0000_s69" filled="f" stroked="t" strokeweight="1.25pt" style="position:absolute;margin-left:205.05pt;margin-top:-74.34999pt;width:101.09999pt;height:0.9000015pt;z-index:89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105" behindDoc="0" locked="0" layoutInCell="1" hidden="0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78105</wp:posOffset>
                </wp:positionV>
                <wp:extent cx="952" cy="657224"/>
                <wp:effectExtent l="0" t="0" r="0" b="0"/>
                <wp:wrapNone/>
                <wp:docPr id="70" name="直接箭头连接符 5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2697480" y="7313296"/>
                          <a:ext cx="952" cy="657224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52 71" o:spid="_x0000_s71" filled="f" stroked="t" strokeweight="1.25pt" style="position:absolute;margin-left:133.05pt;margin-top:6.1500072pt;width:0.07501221pt;height:51.749992pt;z-index:105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91" behindDoc="0" locked="0" layoutInCell="1" hidden="0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199390</wp:posOffset>
                </wp:positionV>
                <wp:extent cx="522605" cy="426084"/>
                <wp:effectExtent l="0" t="0" r="0" b="0"/>
                <wp:wrapNone/>
                <wp:docPr id="72" name="文本框 5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2605" cy="426084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noFill/>
                          <a:prstDash val="solid"/>
                          <a:round/>
                        </a:ln>
                      </wps:spPr>
                      <wps:txbx id="73">
                        <w:txbxContent>
                          <w:p>
                            <w:pPr>
                              <w:ind w:left="0" w:firstLineChars="0" w:firstLine="0"/>
                              <w:jc w:val="center"/>
                              <w:rPr>
                                <w:rFonts w:eastAsia="仿宋_GB2312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50 74" o:spid="_x0000_s74" fillcolor="#FFFFFF" stroked="f" strokeweight="0.5pt" style="position:absolute;margin-left:141.95pt;margin-top:15.699999pt;width:41.150005pt;height:33.55pt;z-index:91;mso-position-horizontal:absolute;mso-position-vertical:absolute;mso-wrap-distance-left:8.999863pt;mso-wrap-distance-right:8.999863pt;mso-wrap-style:square;">
                <v:stroke color="#000000"/>
                <v:textbox id="862" inset="2.54mm,1.27mm,2.54mm,1.27mm" o:insetmode="custom" style="layout-flow:horizontal;v-text-anchor:top;">
                  <w:txbxContent>
                    <w:p>
                      <w:pPr>
                        <w:ind w:left="0" w:firstLineChars="0" w:firstLine="0"/>
                        <w:jc w:val="center"/>
                        <w:rPr>
                          <w:rFonts w:eastAsia="仿宋_GB2312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87" behindDoc="0" locked="0" layoutInCell="1" hidden="0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-1340485</wp:posOffset>
                </wp:positionV>
                <wp:extent cx="1283969" cy="11429"/>
                <wp:effectExtent l="0" t="0" r="0" b="0"/>
                <wp:wrapNone/>
                <wp:docPr id="75" name="直接箭头连接符 6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3611880" y="5894706"/>
                          <a:ext cx="1283969" cy="11429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62 76" o:spid="_x0000_s76" filled="f" stroked="t" strokeweight="1.25pt" style="position:absolute;margin-left:205.05pt;margin-top:-105.549995pt;width:101.09999pt;height:0.8999939pt;z-index:87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97" behindDoc="0" locked="0" layoutInCell="1" hidden="0" allowOverlap="1">
                <wp:simplePos x="0" y="0"/>
                <wp:positionH relativeFrom="column">
                  <wp:posOffset>3880484</wp:posOffset>
                </wp:positionH>
                <wp:positionV relativeFrom="paragraph">
                  <wp:posOffset>243840</wp:posOffset>
                </wp:positionV>
                <wp:extent cx="1653540" cy="650875"/>
                <wp:effectExtent l="0" t="0" r="0" b="0"/>
                <wp:wrapNone/>
                <wp:docPr id="77" name="文本框 6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53540" cy="65087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78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center"/>
                              <w:textAlignment w:val="auto"/>
                              <w:rPr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按司法局要求提交审核材料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3 79" o:spid="_x0000_s79" fillcolor="#FFFFFF" stroked="t" strokeweight="0.5pt" style="position:absolute;margin-left:305.55pt;margin-top:19.2pt;width:130.20001pt;height:51.250004pt;z-index:97;mso-position-horizontal:absolute;mso-position-vertical:absolute;mso-wrap-distance-left:8.999863pt;mso-wrap-distance-right:8.999863pt;mso-wrap-style:square;">
                <v:stroke color="#000000"/>
                <v:textbox id="863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center"/>
                        <w:textAlignment w:val="auto"/>
                        <w:rPr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按司法局要求提交审核材料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109" behindDoc="0" locked="0" layoutInCell="1" hidden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139064</wp:posOffset>
                </wp:positionV>
                <wp:extent cx="1133475" cy="952"/>
                <wp:effectExtent l="0" t="0" r="0" b="0"/>
                <wp:wrapNone/>
                <wp:docPr id="80" name="直接连接符 6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33475" cy="952"/>
                        </a:xfrm>
                        <a:prstGeom prst="line"/>
                        <a:noFill/>
                        <a:ln w="190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67 81" o:spid="_x0000_s81" from="-3.45pt,10.95pt" to="85.8pt,11.024999pt" filled="f" stroked="t" strokeweight="1.5pt" style="position:absolute;z-index:109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95" behindDoc="0" locked="0" layoutInCell="1" hidden="0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2540</wp:posOffset>
                </wp:positionV>
                <wp:extent cx="1027430" cy="542290"/>
                <wp:effectExtent l="0" t="0" r="0" b="0"/>
                <wp:wrapNone/>
                <wp:docPr id="82" name="文本框 6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27430" cy="54229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noFill/>
                          <a:prstDash val="solid"/>
                          <a:round/>
                        </a:ln>
                      </wps:spPr>
                      <wps:txbx id="83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center"/>
                              <w:textAlignment w:val="auto"/>
                              <w:rPr>
                                <w:rFonts w:eastAsia="仿宋_GB2312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  <w:lang w:val="en-US" w:eastAsia="zh-CN"/>
                              </w:rPr>
                              <w:t>以市委、市政府名义印发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5 84" o:spid="_x0000_s84" fillcolor="#FFFFFF" stroked="f" strokeweight="0.5pt" style="position:absolute;margin-left:210.94998pt;margin-top:0.2pt;width:80.90001pt;height:42.7pt;z-index:95;mso-position-horizontal:absolute;mso-position-vertical:absolute;mso-wrap-distance-left:8.999863pt;mso-wrap-distance-right:8.999863pt;mso-wrap-style:square;">
                <v:stroke color="#000000"/>
                <v:textbox id="864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center"/>
                        <w:textAlignment w:val="auto"/>
                        <w:rPr>
                          <w:rFonts w:eastAsia="仿宋_GB2312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  <w:lang w:val="en-US" w:eastAsia="zh-CN"/>
                        </w:rPr>
                        <w:t>以市委、市政府名义印发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53" behindDoc="0" locked="0" layoutInCell="1" hidden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386715</wp:posOffset>
                </wp:positionV>
                <wp:extent cx="2648584" cy="440690"/>
                <wp:effectExtent l="0" t="0" r="0" b="0"/>
                <wp:wrapNone/>
                <wp:docPr id="85" name="文本框 6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8584" cy="44069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86">
                        <w:txbxContent>
                          <w:p>
                            <w:pPr>
                              <w:ind w:left="0" w:firstLineChars="0" w:firstLine="0"/>
                              <w:jc w:val="center"/>
                              <w:rPr>
                                <w:rFonts w:eastAsia="仿宋_GB2312"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局党组审议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6 87" o:spid="_x0000_s87" fillcolor="#FFFFFF" stroked="t" strokeweight="0.5pt" style="position:absolute;margin-left:-6.2pt;margin-top:30.45pt;width:208.54999pt;height:34.700005pt;z-index:53;mso-position-horizontal:absolute;mso-position-vertical:absolute;mso-wrap-distance-left:8.999863pt;mso-wrap-distance-right:8.999863pt;mso-wrap-style:square;">
                <v:stroke color="#000000"/>
                <v:textbox id="865" inset="2.54mm,1.27mm,2.54mm,1.27mm" o:insetmode="custom" style="layout-flow:horizontal;v-text-anchor:top;">
                  <w:txbxContent>
                    <w:p>
                      <w:pPr>
                        <w:ind w:left="0" w:firstLineChars="0" w:firstLine="0"/>
                        <w:jc w:val="center"/>
                        <w:rPr>
                          <w:rFonts w:eastAsia="仿宋_GB2312"/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局党组审议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115" behindDoc="0" locked="0" layoutInCell="1" hidden="0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153034</wp:posOffset>
                </wp:positionV>
                <wp:extent cx="1283970" cy="11429"/>
                <wp:effectExtent l="0" t="0" r="0" b="0"/>
                <wp:wrapNone/>
                <wp:docPr id="88" name="直接箭头连接符 6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3602355" y="8180706"/>
                          <a:ext cx="1283970" cy="11429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64 89" o:spid="_x0000_s89" filled="f" stroked="t" strokeweight="1.25pt" style="position:absolute;margin-left:204.3pt;margin-top:12.049988pt;width:101.09999pt;height:0.89999485pt;z-index:115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117" behindDoc="0" locked="0" layoutInCell="1" hidden="0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34925</wp:posOffset>
                </wp:positionV>
                <wp:extent cx="3810" cy="520699"/>
                <wp:effectExtent l="0" t="0" r="0" b="0"/>
                <wp:wrapNone/>
                <wp:docPr id="90" name="直接箭头连接符 5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2249805" y="8458836"/>
                          <a:ext cx="3810" cy="520699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59 91" o:spid="_x0000_s91" filled="f" stroked="t" strokeweight="1.25pt" style="position:absolute;margin-left:97.80002pt;margin-top:2.750019pt;width:0.2999878pt;height:40.999985pt;flip:x;z-index:117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</w:p>
    <w:p>
      <w:pPr>
        <w:bidi w:val="0"/>
        <w:sectPr>
          <w:pgSz w:w="11906" w:h="16838"/>
          <w:pgMar w:top="2098" w:right="1474" w:bottom="1984" w:left="1587" w:header="851" w:footer="992" w:gutter="0"/>
          <w:pgNumType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99" behindDoc="0" locked="0" layoutInCell="1" hidden="0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159385</wp:posOffset>
                </wp:positionV>
                <wp:extent cx="2585719" cy="400050"/>
                <wp:effectExtent l="0" t="0" r="0" b="0"/>
                <wp:wrapNone/>
                <wp:docPr id="92" name="文本框 7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85719" cy="40005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93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center"/>
                              <w:textAlignment w:val="auto"/>
                              <w:rPr>
                                <w:rFonts w:eastAsia="仿宋_GB2312"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履行发文程序、公开发布信息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center"/>
                              <w:textAlignment w:val="auto"/>
                              <w:rPr>
                                <w:rFonts w:eastAsia="仿宋_GB2312"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2 94" o:spid="_x0000_s94" fillcolor="#FFFFFF" stroked="t" strokeweight="0.5pt" style="position:absolute;margin-left:-4.0pt;margin-top:12.550001pt;width:203.59999pt;height:31.5pt;z-index:99;mso-position-horizontal:absolute;mso-position-vertical:absolute;mso-wrap-distance-left:8.999863pt;mso-wrap-distance-right:8.999863pt;mso-wrap-style:square;">
                <v:stroke color="#000000"/>
                <v:textbox id="866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center"/>
                        <w:textAlignment w:val="auto"/>
                        <w:rPr>
                          <w:rFonts w:eastAsia="仿宋_GB2312"/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履行发文程序、公开发布信息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center"/>
                        <w:textAlignment w:val="auto"/>
                        <w:rPr>
                          <w:rFonts w:eastAsia="仿宋_GB2312"/>
                          <w:sz w:val="28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119" behindDoc="0" locked="0" layoutInCell="1" hidden="0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351790</wp:posOffset>
                </wp:positionV>
                <wp:extent cx="1339849" cy="7619"/>
                <wp:effectExtent l="0" t="0" r="0" b="0"/>
                <wp:wrapNone/>
                <wp:docPr id="95" name="直接箭头连接符 5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3542664" y="9171942"/>
                          <a:ext cx="1339849" cy="7619"/>
                        </a:xfrm>
                        <a:prstGeom prst="straightConnector1"/>
                        <a:noFill/>
                        <a:ln w="1587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58 96" o:spid="_x0000_s96" filled="f" stroked="t" strokeweight="1.25pt" style="position:absolute;margin-left:199.6pt;margin-top:27.700003pt;width:105.49997pt;height:0.5999813pt;flip:y;z-index:119;mso-position-horizontal:absolute;mso-position-vertical:absolute;mso-wrap-distance-left:8.999863pt;mso-wrap-distance-right:8.999863pt;">
                <v:stroke color="#000000" endarrow="open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298" distR="114298" simplePos="0" relativeHeight="103" behindDoc="0" locked="0" layoutInCell="1" hidden="0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40005</wp:posOffset>
                </wp:positionV>
                <wp:extent cx="1653540" cy="622935"/>
                <wp:effectExtent l="0" t="0" r="0" b="0"/>
                <wp:wrapNone/>
                <wp:docPr id="97" name="文本框 6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53540" cy="62293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98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0" w:firstLineChars="0" w:firstLine="0"/>
                              <w:jc w:val="center"/>
                              <w:textAlignment w:val="auto"/>
                              <w:rPr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2"/>
                                <w:lang w:val="en-US" w:eastAsia="zh-CN"/>
                              </w:rPr>
                              <w:t>按司法局要求提交备案材料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0 99" o:spid="_x0000_s99" fillcolor="#FFFFFF" stroked="t" strokeweight="0.5pt" style="position:absolute;margin-left:305.1pt;margin-top:3.15pt;width:130.20001pt;height:49.05pt;z-index:103;mso-position-horizontal:absolute;mso-position-vertical:absolute;mso-wrap-distance-left:8.999863pt;mso-wrap-distance-right:8.999863pt;mso-wrap-style:square;">
                <v:stroke color="#000000"/>
                <v:textbox id="867" inset="2.54mm,1.27mm,2.54mm,1.27mm" o:insetmode="custom" style="layout-flow:horizontal;v-text-anchor: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0" w:firstLineChars="0" w:firstLine="0"/>
                        <w:jc w:val="center"/>
                        <w:textAlignment w:val="auto"/>
                        <w:rPr>
                          <w:sz w:val="28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2"/>
                          <w:lang w:val="en-US" w:eastAsia="zh-CN"/>
                        </w:rPr>
                        <w:t>按司法局要求提交备案材料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pStyle w:val="16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int="eastAsia"/>
          <w:color w:val="000000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121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336550</wp:posOffset>
                </wp:positionV>
                <wp:extent cx="5615940" cy="9525"/>
                <wp:effectExtent l="0" t="0" r="0" b="0"/>
                <wp:wrapNone/>
                <wp:docPr id="100" name="直接连接符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615940" cy="9525"/>
                        </a:xfrm>
                        <a:prstGeom prst="line"/>
                        <a:noFill/>
                        <a:ln w="190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2 101" o:spid="_x0000_s101" from="0.75pt,26.499998pt" to="442.95pt,27.249998pt" filled="f" stroked="t" strokeweight="1.5pt" style="position:absolute;flip:y;z-index:121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100" w:firstLine="320"/>
        <w:textAlignment w:val="auto"/>
      </w:pPr>
      <w:r>
        <w:rPr>
          <w:sz w:val="32"/>
        </w:rPr>
        <mc:AlternateContent>
          <mc:Choice Requires="wps">
            <w:drawing>
              <wp:anchor distT="0" distB="0" distL="114298" distR="114298" simplePos="0" relativeHeight="123" behindDoc="0" locked="0" layoutInCell="1" hidden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428625</wp:posOffset>
                </wp:positionV>
                <wp:extent cx="5610860" cy="9525"/>
                <wp:effectExtent l="0" t="0" r="0" b="0"/>
                <wp:wrapNone/>
                <wp:docPr id="102" name="直接连接符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610860" cy="9525"/>
                        </a:xfrm>
                        <a:prstGeom prst="line"/>
                        <a:noFill/>
                        <a:ln w="190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3 103" o:spid="_x0000_s103" from="0.6pt,33.75pt" to="442.4pt,34.5pt" filled="f" stroked="t" strokeweight="1.5pt" style="position:absolute;flip:y;z-index:123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吕梁市退役军人事务局办公室     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en-US" w:eastAsia="zh-CN"/>
        </w:rPr>
        <w:t>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en-US" w:eastAsia="zh-CN"/>
        </w:rPr>
        <w:t>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ascii="仿宋_GB2312" w:eastAsia="仿宋_GB2312" w:cs="仿宋_GB2312" w:hint="eastAsia"/>
          <w:color w:val="000000"/>
          <w:sz w:val="28"/>
          <w:szCs w:val="28"/>
        </w:rPr>
        <w:t>日印</w:t>
      </w:r>
      <w:r>
        <w:rPr>
          <w:rFonts w:ascii="仿宋_GB2312" w:eastAsia="仿宋_GB2312" w:cs="仿宋_GB2312" w:hint="eastAsia"/>
          <w:color w:val="000000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cs="Times New Roman" w:hAnsi="Times New Roman"/>
          <w:color w:val="000000"/>
          <w:shd w:val="clear" w:color="auto" w:fill="auto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</w:p>
    <w:sectPr>
      <w:footerReference w:type="default" r:id="rId2"/>
      <w:pgSz w:w="11906" w:h="16838"/>
      <w:pgMar w:top="2098" w:right="1474" w:bottom="1984" w:left="158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Nimbus Roman No9 L"/>
    <w:panose1 w:val="02020603050405020304"/>
    <w:charset w:val="86"/>
    <w:family w:val="auto"/>
    <w:pitch w:val="variable"/>
    <w:sig w:usb0="00000000" w:usb1="00000000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宋体">
    <w:altName w:val="方正书宋_GBK"/>
    <w:panose1 w:val="02010600030101010101"/>
    <w:charset w:val="00"/>
    <w:family w:val="auto"/>
    <w:pitch w:val="variable"/>
    <w:sig w:usb0="00000000" w:usb1="00000000" w:usb2="00000006" w:usb3="00000000" w:csb0="00040001" w:csb1="00000000"/>
  </w:font>
  <w:font w:name="Arial">
    <w:altName w:val="Nimbus Roman No9 L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ind w:firstLineChars="200" w:firstLine="200"/>
      <w:jc w:val="both"/>
    </w:pPr>
    <w:rPr>
      <w:rFonts w:ascii="Calibri" w:eastAsia="仿宋_GB2312" w:cs="Arial" w:hAnsi="Calibri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0" w:beforeAutospacing="1" w:after="0" w:afterAutospacing="1"/>
      <w:ind w:firstLineChars="0" w:firstLine="0"/>
      <w:jc w:val="center"/>
      <w:outlineLvl w:val="0"/>
    </w:pPr>
    <w:rPr>
      <w:rFonts w:ascii="宋体" w:eastAsia="方正小标宋简体" w:cs="宋体" w:hAnsi="宋体"/>
      <w:kern w:val="44"/>
      <w:sz w:val="44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Autospacing="0" w:afterAutospacing="0" w:line="240" w:lineRule="auto"/>
      <w:outlineLvl w:val="1"/>
    </w:pPr>
    <w:rPr>
      <w:rFonts w:ascii="Arial" w:eastAsia="黑体" w:hAnsi="Arial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Body Text Indent1"/>
    <w:basedOn w:val="0"/>
    <w:pPr>
      <w:ind w:leftChars="200" w:left="200"/>
    </w:pPr>
  </w:style>
  <w:style w:type="paragraph" w:customStyle="1" w:styleId="16">
    <w:name w:val="Body Text First Indent 21"/>
    <w:basedOn w:val="15"/>
    <w:pPr>
      <w:ind w:firstLineChars="200" w:firstLine="2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20">
    <w:name w:val="正文（仿宋三号）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44</TotalTime>
  <Application>Yozo_Office27021597764231179</Application>
  <Pages>2</Pages>
  <Words>38</Words>
  <Characters>42</Characters>
  <Lines>40</Lines>
  <Paragraphs>3</Paragraphs>
  <CharactersWithSpaces>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greatwall</cp:lastModifiedBy>
  <cp:revision>1</cp:revision>
  <cp:lastPrinted>2022-04-08T15:33:34Z</cp:lastPrinted>
  <dcterms:created xsi:type="dcterms:W3CDTF">2019-11-07T10:53:00Z</dcterms:created>
  <dcterms:modified xsi:type="dcterms:W3CDTF">2022-04-12T02:38:27Z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  <property fmtid="{D5CDD505-2E9C-101B-9397-08002B2CF9AE}" pid="3" name="ICV">
    <vt:lpwstr>07E0C50168144E2C8331B39C14B2B88B</vt:lpwstr>
  </property>
</Properties>
</file>