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仿宋" w:eastAsia="黑体" w:cs="仿宋"/>
          <w:sz w:val="32"/>
          <w:szCs w:val="32"/>
        </w:rPr>
        <w:t>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方正小标宋简体" w:hAnsi="仿宋" w:eastAsia="方正小标宋简体" w:cs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承</w:t>
      </w:r>
      <w:r>
        <w:rPr>
          <w:rFonts w:ascii="方正小标宋简体" w:hAnsi="仿宋" w:eastAsia="方正小标宋简体" w:cs="仿宋"/>
          <w:bCs/>
          <w:sz w:val="44"/>
          <w:szCs w:val="44"/>
        </w:rPr>
        <w:t xml:space="preserve">  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诺</w:t>
      </w:r>
      <w:r>
        <w:rPr>
          <w:rFonts w:ascii="方正小标宋简体" w:hAnsi="仿宋" w:eastAsia="方正小标宋简体" w:cs="仿宋"/>
          <w:bCs/>
          <w:sz w:val="44"/>
          <w:szCs w:val="44"/>
        </w:rPr>
        <w:t xml:space="preserve">  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书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</w:t>
      </w:r>
    </w:p>
    <w:p>
      <w:pPr>
        <w:spacing w:line="7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年参加山西省特岗教师招聘，报考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，承诺于签订特岗教师聘用协议前取得</w:t>
      </w:r>
      <w:r>
        <w:rPr>
          <w:rFonts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（毕业证</w:t>
      </w:r>
      <w:r>
        <w:rPr>
          <w:rFonts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学位证</w:t>
      </w:r>
      <w:r>
        <w:rPr>
          <w:rFonts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教师资格证），否则按资格审查不合格办理，取消录用资格，本人承担全部责任。</w:t>
      </w:r>
    </w:p>
    <w:p>
      <w:pPr>
        <w:spacing w:line="7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7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70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承诺人姓名：</w:t>
      </w:r>
    </w:p>
    <w:p>
      <w:pPr>
        <w:spacing w:line="70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证号：</w:t>
      </w:r>
    </w:p>
    <w:p>
      <w:pPr>
        <w:spacing w:line="70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095A6E"/>
    <w:rsid w:val="001D60D4"/>
    <w:rsid w:val="00291AB9"/>
    <w:rsid w:val="00743636"/>
    <w:rsid w:val="00A73637"/>
    <w:rsid w:val="00C874A5"/>
    <w:rsid w:val="25640821"/>
    <w:rsid w:val="2BE0246C"/>
    <w:rsid w:val="33B62813"/>
    <w:rsid w:val="61095A6E"/>
    <w:rsid w:val="682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149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2021-04-12T05:10:00Z</dcterms:created>
  <dc:creator>李鹏</dc:creator>
  <cp:lastModifiedBy>牛仔</cp:lastModifiedBy>
  <cp:lastPrinted>2021-05-28T07:47:00Z</cp:lastPrinted>
  <dcterms:modified xsi:type="dcterms:W3CDTF">2021-06-17T04:01:32Z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96E55F77FAF142BCABAA16E88E718C76</vt:lpwstr>
  </property>
</Properties>
</file>