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98EA1">
      <w:pPr>
        <w:jc w:val="center"/>
        <w:rPr>
          <w:b/>
          <w:bCs/>
          <w:sz w:val="32"/>
          <w:szCs w:val="32"/>
        </w:rPr>
      </w:pPr>
    </w:p>
    <w:p w14:paraId="6555765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吕梁市201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b/>
          <w:bCs/>
          <w:sz w:val="32"/>
          <w:szCs w:val="32"/>
        </w:rPr>
        <w:t>—202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eastAsia="zh-CN"/>
        </w:rPr>
        <w:t>技术市场成交额</w:t>
      </w:r>
    </w:p>
    <w:p w14:paraId="4385B328">
      <w:pPr>
        <w:rPr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602"/>
        <w:gridCol w:w="1546"/>
      </w:tblGrid>
      <w:tr w14:paraId="7203C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DD91A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年份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C4534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合同数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D5BB7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合同成交额（元）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39921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14:paraId="79925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393FD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12924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44610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572450348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EB3C5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</w:p>
        </w:tc>
      </w:tr>
      <w:tr w14:paraId="5288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2B102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FACD1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BE6D4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147084994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0CD42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</w:p>
        </w:tc>
      </w:tr>
      <w:tr w14:paraId="15B0B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954DF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152FC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48CFB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1429014902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BA75C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</w:p>
        </w:tc>
      </w:tr>
      <w:tr w14:paraId="1C01A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1902C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40B6F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58666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4769059483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95344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</w:p>
        </w:tc>
      </w:tr>
      <w:tr w14:paraId="1040D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5BFDF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404D7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ABFE2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806182993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48BDE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</w:p>
        </w:tc>
      </w:tr>
      <w:tr w14:paraId="413E9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218F7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6A059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64F29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4375139768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CAB35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</w:p>
        </w:tc>
      </w:tr>
      <w:tr w14:paraId="3B75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58EB1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27D50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DD233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1111425403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AA307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</w:p>
        </w:tc>
      </w:tr>
      <w:tr w14:paraId="75246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4BACD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17CDB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BAC43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1399125919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D1E44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</w:p>
        </w:tc>
      </w:tr>
      <w:tr w14:paraId="2C04D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1997E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/>
                <w:sz w:val="28"/>
                <w:szCs w:val="28"/>
                <w:lang w:val="en"/>
              </w:rPr>
            </w:pPr>
            <w:r>
              <w:rPr>
                <w:rFonts w:hint="default"/>
                <w:sz w:val="28"/>
                <w:szCs w:val="28"/>
                <w:lang w:val="en"/>
              </w:rPr>
              <w:t>2022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29470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/>
                <w:sz w:val="28"/>
                <w:szCs w:val="28"/>
                <w:lang w:val="en"/>
              </w:rPr>
            </w:pPr>
            <w:r>
              <w:rPr>
                <w:rFonts w:hint="default"/>
                <w:sz w:val="28"/>
                <w:szCs w:val="28"/>
                <w:lang w:val="en"/>
              </w:rPr>
              <w:t>334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8AA06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/>
                <w:sz w:val="28"/>
                <w:szCs w:val="28"/>
                <w:lang w:val="en"/>
              </w:rPr>
            </w:pPr>
            <w:r>
              <w:rPr>
                <w:rFonts w:hint="default"/>
                <w:sz w:val="28"/>
                <w:szCs w:val="28"/>
                <w:lang w:val="en"/>
              </w:rPr>
              <w:t>1655665460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A405F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</w:p>
        </w:tc>
      </w:tr>
      <w:tr w14:paraId="7E465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A259B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/>
                <w:sz w:val="28"/>
                <w:szCs w:val="28"/>
                <w:lang w:val="en"/>
              </w:rPr>
            </w:pPr>
            <w:r>
              <w:rPr>
                <w:rFonts w:hint="default"/>
                <w:sz w:val="28"/>
                <w:szCs w:val="28"/>
                <w:lang w:val="en"/>
              </w:rPr>
              <w:t>2023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5A0C3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/>
                <w:sz w:val="28"/>
                <w:szCs w:val="28"/>
                <w:lang w:val="en"/>
              </w:rPr>
            </w:pPr>
            <w:r>
              <w:rPr>
                <w:rFonts w:hint="default"/>
                <w:sz w:val="28"/>
                <w:szCs w:val="28"/>
                <w:lang w:val="en"/>
              </w:rPr>
              <w:t>421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F3C87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/>
                <w:sz w:val="28"/>
                <w:szCs w:val="28"/>
                <w:lang w:val="en"/>
              </w:rPr>
            </w:pPr>
            <w:r>
              <w:rPr>
                <w:rFonts w:hint="default"/>
                <w:sz w:val="28"/>
                <w:szCs w:val="28"/>
                <w:lang w:val="en"/>
              </w:rPr>
              <w:t>2259620778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FE3A1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</w:p>
        </w:tc>
      </w:tr>
      <w:tr w14:paraId="2646C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22538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E8866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eastAsia="宋体"/>
                <w:sz w:val="28"/>
                <w:szCs w:val="28"/>
                <w:lang w:val="en" w:eastAsia="zh-CN"/>
              </w:rPr>
            </w:pPr>
            <w:r>
              <w:rPr>
                <w:rFonts w:hint="eastAsia"/>
                <w:sz w:val="28"/>
                <w:szCs w:val="28"/>
                <w:lang w:val="en" w:eastAsia="zh-CN"/>
              </w:rPr>
              <w:t>492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DC3DE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" w:eastAsia="zh-CN"/>
              </w:rPr>
              <w:t>26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44758167</w:t>
            </w:r>
            <w:bookmarkStart w:id="0" w:name="_GoBack"/>
            <w:bookmarkEnd w:id="0"/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59824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8"/>
                <w:szCs w:val="28"/>
              </w:rPr>
            </w:pPr>
          </w:p>
        </w:tc>
      </w:tr>
    </w:tbl>
    <w:p w14:paraId="3B034844">
      <w:pPr>
        <w:rPr>
          <w:sz w:val="28"/>
          <w:szCs w:val="28"/>
        </w:rPr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2E787D09"/>
    <w:rsid w:val="5F1A7DA3"/>
    <w:rsid w:val="77DAFC0C"/>
    <w:rsid w:val="7FF567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60</Words>
  <Characters>210</Characters>
  <Lines>62</Lines>
  <Paragraphs>41</Paragraphs>
  <TotalTime>58</TotalTime>
  <ScaleCrop>false</ScaleCrop>
  <LinksUpToDate>false</LinksUpToDate>
  <CharactersWithSpaces>210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2022-08-23T01:42:00Z</dcterms:created>
  <dc:creator>greatwall</dc:creator>
  <cp:lastModifiedBy>冬</cp:lastModifiedBy>
  <cp:lastPrinted>2025-03-25T10:07:00Z</cp:lastPrinted>
  <dcterms:modified xsi:type="dcterms:W3CDTF">2025-08-02T02:41:58Z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eyJoZGlkIjoiMGUxZmUyM2Q0YmY0MTYwNWZkN2M2N2MwMDcxNDU2ZWMiLCJ1c2VySWQiOiI1NDc4NTMwOTQifQ==</vt:lpwstr>
  </property>
  <property fmtid="{D5CDD505-2E9C-101B-9397-08002B2CF9AE}" pid="4" name="ICV">
    <vt:lpwstr>0AB5238EA752425B92415179FB5A745C_12</vt:lpwstr>
  </property>
</Properties>
</file>